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DB" w:rsidRDefault="004640C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8EE635" wp14:editId="0C224E88">
                <wp:simplePos x="0" y="0"/>
                <wp:positionH relativeFrom="margin">
                  <wp:posOffset>-149860</wp:posOffset>
                </wp:positionH>
                <wp:positionV relativeFrom="margin">
                  <wp:posOffset>7346315</wp:posOffset>
                </wp:positionV>
                <wp:extent cx="5567680" cy="1118870"/>
                <wp:effectExtent l="0" t="0" r="0" b="5080"/>
                <wp:wrapTight wrapText="bothSides">
                  <wp:wrapPolygon edited="0">
                    <wp:start x="148" y="0"/>
                    <wp:lineTo x="148" y="21330"/>
                    <wp:lineTo x="21359" y="21330"/>
                    <wp:lineTo x="21359" y="0"/>
                    <wp:lineTo x="148" y="0"/>
                  </wp:wrapPolygon>
                </wp:wrapTight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680" cy="1118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5DB" w:rsidRPr="00FE60AF" w:rsidRDefault="00FE60AF" w:rsidP="005927CE">
                            <w:pPr>
                              <w:pStyle w:val="Organization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FE60AF">
                              <w:rPr>
                                <w:sz w:val="44"/>
                                <w:szCs w:val="44"/>
                              </w:rPr>
                              <w:t xml:space="preserve">For Questions Call </w:t>
                            </w:r>
                            <w:r w:rsidR="001858E5">
                              <w:rPr>
                                <w:sz w:val="44"/>
                                <w:szCs w:val="44"/>
                              </w:rPr>
                              <w:t>Kate</w:t>
                            </w:r>
                            <w:r w:rsidR="002A708B">
                              <w:rPr>
                                <w:sz w:val="44"/>
                                <w:szCs w:val="44"/>
                              </w:rPr>
                              <w:t xml:space="preserve"> at 41</w:t>
                            </w:r>
                            <w:r w:rsidR="001858E5">
                              <w:rPr>
                                <w:sz w:val="44"/>
                                <w:szCs w:val="44"/>
                              </w:rPr>
                              <w:t>3-219-8959</w:t>
                            </w:r>
                            <w:r w:rsidR="004640C7">
                              <w:rPr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09B0348D" wp14:editId="47DCC68F">
                                  <wp:extent cx="5123793" cy="536028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PHousing logo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24380" cy="5360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11.8pt;margin-top:578.45pt;width:438.4pt;height:88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K3YugIAAMI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" filled="f" stroked="f">
                <v:textbox>
                  <w:txbxContent>
                    <w:p w:rsidR="003705DB" w:rsidRPr="00FE60AF" w:rsidRDefault="00FE60AF" w:rsidP="005927CE">
                      <w:pPr>
                        <w:pStyle w:val="Organization"/>
                        <w:jc w:val="center"/>
                        <w:rPr>
                          <w:sz w:val="44"/>
                          <w:szCs w:val="44"/>
                        </w:rPr>
                      </w:pPr>
                      <w:r w:rsidRPr="00FE60AF">
                        <w:rPr>
                          <w:sz w:val="44"/>
                          <w:szCs w:val="44"/>
                        </w:rPr>
                        <w:t xml:space="preserve">For Questions Call </w:t>
                      </w:r>
                      <w:r w:rsidR="001858E5">
                        <w:rPr>
                          <w:sz w:val="44"/>
                          <w:szCs w:val="44"/>
                        </w:rPr>
                        <w:t>Kate</w:t>
                      </w:r>
                      <w:r w:rsidR="002A708B">
                        <w:rPr>
                          <w:sz w:val="44"/>
                          <w:szCs w:val="44"/>
                        </w:rPr>
                        <w:t xml:space="preserve"> at 41</w:t>
                      </w:r>
                      <w:r w:rsidR="001858E5">
                        <w:rPr>
                          <w:sz w:val="44"/>
                          <w:szCs w:val="44"/>
                        </w:rPr>
                        <w:t>3-219-8959</w:t>
                      </w:r>
                      <w:r w:rsidR="004640C7">
                        <w:rPr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09B0348D" wp14:editId="47DCC68F">
                            <wp:extent cx="5123793" cy="536028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PHousing logo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24380" cy="5360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4BE8BF" wp14:editId="792CA92C">
                <wp:simplePos x="0" y="0"/>
                <wp:positionH relativeFrom="margin">
                  <wp:posOffset>-646430</wp:posOffset>
                </wp:positionH>
                <wp:positionV relativeFrom="paragraph">
                  <wp:posOffset>3107055</wp:posOffset>
                </wp:positionV>
                <wp:extent cx="6839585" cy="4571365"/>
                <wp:effectExtent l="0" t="0" r="0" b="63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4571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C9C" w:rsidRDefault="00244C9C" w:rsidP="00CE4EC7">
                            <w:pPr>
                              <w:pStyle w:val="EventHeading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Do you keep getting rejected from apartments you are applying for?  </w:t>
                            </w:r>
                          </w:p>
                          <w:p w:rsidR="00244C9C" w:rsidRDefault="00244C9C" w:rsidP="00244C9C">
                            <w:pPr>
                              <w:pStyle w:val="EventHeading1"/>
                              <w:rPr>
                                <w:b/>
                              </w:rPr>
                            </w:pPr>
                          </w:p>
                          <w:p w:rsidR="00244C9C" w:rsidRDefault="00244C9C" w:rsidP="00244C9C">
                            <w:pPr>
                              <w:pStyle w:val="EventHeading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Come to HAP Housing’s:</w:t>
                            </w:r>
                          </w:p>
                          <w:p w:rsidR="00244C9C" w:rsidRDefault="00244C9C" w:rsidP="00CE4EC7">
                            <w:pPr>
                              <w:pStyle w:val="EventHeading1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705DB" w:rsidRPr="00244C9C" w:rsidRDefault="00CE4EC7" w:rsidP="00CE4EC7">
                            <w:pPr>
                              <w:pStyle w:val="EventHeading1"/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 w:rsidRPr="00FE60AF">
                              <w:rPr>
                                <w:b/>
                                <w:color w:val="FF0000"/>
                                <w:sz w:val="72"/>
                              </w:rPr>
                              <w:t>Basic Housing Search Workshop</w:t>
                            </w:r>
                          </w:p>
                          <w:p w:rsidR="00244C9C" w:rsidRDefault="00244C9C" w:rsidP="002A708B">
                            <w:pPr>
                              <w:pStyle w:val="EventHeading1"/>
                              <w:rPr>
                                <w:b/>
                              </w:rPr>
                            </w:pPr>
                          </w:p>
                          <w:p w:rsidR="00244C9C" w:rsidRDefault="00244C9C" w:rsidP="00CE4EC7">
                            <w:pPr>
                              <w:pStyle w:val="EventHeading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And learn about:</w:t>
                            </w:r>
                          </w:p>
                          <w:p w:rsidR="00244C9C" w:rsidRDefault="00244C9C" w:rsidP="00244C9C">
                            <w:pPr>
                              <w:pStyle w:val="EventHeading1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 Landlords are looking for in tenants?</w:t>
                            </w:r>
                          </w:p>
                          <w:p w:rsidR="00244C9C" w:rsidRDefault="00244C9C" w:rsidP="00244C9C">
                            <w:pPr>
                              <w:pStyle w:val="EventHeading1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</w:rPr>
                            </w:pPr>
                            <w:r w:rsidRPr="00FE60AF">
                              <w:rPr>
                                <w:b/>
                                <w:i/>
                              </w:rPr>
                              <w:t>Tips</w:t>
                            </w:r>
                            <w:r>
                              <w:rPr>
                                <w:b/>
                              </w:rPr>
                              <w:t xml:space="preserve"> for how you can make yourself a more appealing tenant and find housing!</w:t>
                            </w:r>
                          </w:p>
                          <w:p w:rsidR="00CE4EC7" w:rsidRDefault="00CE4EC7" w:rsidP="00244C9C">
                            <w:pPr>
                              <w:pStyle w:val="EventHeading1"/>
                              <w:rPr>
                                <w:b/>
                              </w:rPr>
                            </w:pPr>
                          </w:p>
                          <w:p w:rsidR="00244C9C" w:rsidRPr="00CE4EC7" w:rsidRDefault="00244C9C" w:rsidP="00244C9C">
                            <w:pPr>
                              <w:pStyle w:val="EventHeading1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50.9pt;margin-top:244.65pt;width:538.55pt;height:359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82vuAIAAME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" filled="f" stroked="f">
                <v:textbox>
                  <w:txbxContent>
                    <w:p w:rsidR="00244C9C" w:rsidRDefault="00244C9C" w:rsidP="00CE4EC7">
                      <w:pPr>
                        <w:pStyle w:val="EventHeading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Do you keep getting rejected from apartments you are applying for?  </w:t>
                      </w:r>
                    </w:p>
                    <w:p w:rsidR="00244C9C" w:rsidRDefault="00244C9C" w:rsidP="00244C9C">
                      <w:pPr>
                        <w:pStyle w:val="EventHeading1"/>
                        <w:rPr>
                          <w:b/>
                        </w:rPr>
                      </w:pPr>
                    </w:p>
                    <w:p w:rsidR="00244C9C" w:rsidRDefault="00244C9C" w:rsidP="00244C9C">
                      <w:pPr>
                        <w:pStyle w:val="EventHeading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Come to HAP Housing’s:</w:t>
                      </w:r>
                    </w:p>
                    <w:p w:rsidR="00244C9C" w:rsidRDefault="00244C9C" w:rsidP="00CE4EC7">
                      <w:pPr>
                        <w:pStyle w:val="EventHeading1"/>
                        <w:jc w:val="center"/>
                        <w:rPr>
                          <w:b/>
                        </w:rPr>
                      </w:pPr>
                    </w:p>
                    <w:p w:rsidR="003705DB" w:rsidRPr="00244C9C" w:rsidRDefault="00CE4EC7" w:rsidP="00CE4EC7">
                      <w:pPr>
                        <w:pStyle w:val="EventHeading1"/>
                        <w:jc w:val="center"/>
                        <w:rPr>
                          <w:b/>
                          <w:sz w:val="72"/>
                        </w:rPr>
                      </w:pPr>
                      <w:r w:rsidRPr="00FE60AF">
                        <w:rPr>
                          <w:b/>
                          <w:color w:val="FF0000"/>
                          <w:sz w:val="72"/>
                        </w:rPr>
                        <w:t>Basic Housing Search Workshop</w:t>
                      </w:r>
                    </w:p>
                    <w:p w:rsidR="00244C9C" w:rsidRDefault="00244C9C" w:rsidP="002A708B">
                      <w:pPr>
                        <w:pStyle w:val="EventHeading1"/>
                        <w:rPr>
                          <w:b/>
                        </w:rPr>
                      </w:pPr>
                    </w:p>
                    <w:p w:rsidR="00244C9C" w:rsidRDefault="00244C9C" w:rsidP="00CE4EC7">
                      <w:pPr>
                        <w:pStyle w:val="EventHeading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And learn about:</w:t>
                      </w:r>
                    </w:p>
                    <w:p w:rsidR="00244C9C" w:rsidRDefault="00244C9C" w:rsidP="00244C9C">
                      <w:pPr>
                        <w:pStyle w:val="EventHeading1"/>
                        <w:numPr>
                          <w:ilvl w:val="0"/>
                          <w:numId w:val="5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 Landlords are looking for in tenants?</w:t>
                      </w:r>
                    </w:p>
                    <w:p w:rsidR="00244C9C" w:rsidRDefault="00244C9C" w:rsidP="00244C9C">
                      <w:pPr>
                        <w:pStyle w:val="EventHeading1"/>
                        <w:numPr>
                          <w:ilvl w:val="0"/>
                          <w:numId w:val="5"/>
                        </w:numPr>
                        <w:rPr>
                          <w:b/>
                        </w:rPr>
                      </w:pPr>
                      <w:r w:rsidRPr="00FE60AF">
                        <w:rPr>
                          <w:b/>
                          <w:i/>
                        </w:rPr>
                        <w:t>Tips</w:t>
                      </w:r>
                      <w:r>
                        <w:rPr>
                          <w:b/>
                        </w:rPr>
                        <w:t xml:space="preserve"> for how you can make yourself a more appealing tenant and find housing!</w:t>
                      </w:r>
                    </w:p>
                    <w:p w:rsidR="00CE4EC7" w:rsidRDefault="00CE4EC7" w:rsidP="00244C9C">
                      <w:pPr>
                        <w:pStyle w:val="EventHeading1"/>
                        <w:rPr>
                          <w:b/>
                        </w:rPr>
                      </w:pPr>
                    </w:p>
                    <w:p w:rsidR="00244C9C" w:rsidRPr="00CE4EC7" w:rsidRDefault="00244C9C" w:rsidP="00244C9C">
                      <w:pPr>
                        <w:pStyle w:val="EventHeading1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864F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DA0A8" wp14:editId="1EA91185">
                <wp:simplePos x="0" y="0"/>
                <wp:positionH relativeFrom="margin">
                  <wp:posOffset>433552</wp:posOffset>
                </wp:positionH>
                <wp:positionV relativeFrom="paragraph">
                  <wp:posOffset>1292772</wp:posOffset>
                </wp:positionV>
                <wp:extent cx="5249917" cy="570230"/>
                <wp:effectExtent l="0" t="0" r="0" b="127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9917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5DB" w:rsidRDefault="002A708B">
                            <w:pPr>
                              <w:pStyle w:val="DateTime"/>
                            </w:pPr>
                            <w:r>
                              <w:t xml:space="preserve">Wednesday </w:t>
                            </w:r>
                            <w:r w:rsidR="003018C6">
                              <w:t xml:space="preserve">January </w:t>
                            </w:r>
                            <w:r>
                              <w:t>4</w:t>
                            </w:r>
                            <w:r w:rsidR="003018C6" w:rsidRPr="003018C6">
                              <w:rPr>
                                <w:vertAlign w:val="superscript"/>
                              </w:rPr>
                              <w:t>th</w:t>
                            </w:r>
                            <w:r w:rsidR="003018C6">
                              <w:t xml:space="preserve"> from </w:t>
                            </w:r>
                            <w:r w:rsidR="003018C6">
                              <w:t>1-</w:t>
                            </w:r>
                            <w:r w:rsidR="00257E16">
                              <w:t>2</w:t>
                            </w:r>
                            <w:bookmarkStart w:id="0" w:name="_GoBack"/>
                            <w:bookmarkEnd w:id="0"/>
                            <w:r w:rsidR="003018C6"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34.15pt;margin-top:101.8pt;width:413.4pt;height:44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dvVugIAAMA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" filled="f" stroked="f">
                <v:textbox>
                  <w:txbxContent>
                    <w:p w:rsidR="003705DB" w:rsidRDefault="002A708B">
                      <w:pPr>
                        <w:pStyle w:val="DateTime"/>
                      </w:pPr>
                      <w:r>
                        <w:t xml:space="preserve">Wednesday </w:t>
                      </w:r>
                      <w:r w:rsidR="003018C6">
                        <w:t xml:space="preserve">January </w:t>
                      </w:r>
                      <w:r>
                        <w:t>4</w:t>
                      </w:r>
                      <w:r w:rsidR="003018C6" w:rsidRPr="003018C6">
                        <w:rPr>
                          <w:vertAlign w:val="superscript"/>
                        </w:rPr>
                        <w:t>th</w:t>
                      </w:r>
                      <w:r w:rsidR="003018C6">
                        <w:t xml:space="preserve"> from </w:t>
                      </w:r>
                      <w:r w:rsidR="003018C6">
                        <w:t>1-</w:t>
                      </w:r>
                      <w:r w:rsidR="00257E16">
                        <w:t>2</w:t>
                      </w:r>
                      <w:bookmarkStart w:id="1" w:name="_GoBack"/>
                      <w:bookmarkEnd w:id="1"/>
                      <w:r w:rsidR="003018C6">
                        <w:t>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75E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11CF8A" wp14:editId="6153D21F">
                <wp:simplePos x="0" y="0"/>
                <wp:positionH relativeFrom="margin">
                  <wp:posOffset>289560</wp:posOffset>
                </wp:positionH>
                <wp:positionV relativeFrom="paragraph">
                  <wp:posOffset>1887855</wp:posOffset>
                </wp:positionV>
                <wp:extent cx="5128895" cy="567690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8895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5DB" w:rsidRDefault="00257E16" w:rsidP="003018C6">
                            <w:pPr>
                              <w:pStyle w:val="Address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HAP HOUSING HOLYOKE</w:t>
                            </w:r>
                          </w:p>
                          <w:p w:rsidR="00257E16" w:rsidRPr="00A875EB" w:rsidRDefault="00257E16" w:rsidP="003018C6">
                            <w:pPr>
                              <w:pStyle w:val="Address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267 HIGH STREET, HOLYOKE 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22.8pt;margin-top:148.65pt;width:403.85pt;height:44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3+twIAALo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" filled="f" stroked="f">
                <v:textbox style="mso-fit-shape-to-text:t">
                  <w:txbxContent>
                    <w:p w:rsidR="003705DB" w:rsidRDefault="00257E16" w:rsidP="003018C6">
                      <w:pPr>
                        <w:pStyle w:val="Address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HAP HOUSING HOLYOKE</w:t>
                      </w:r>
                    </w:p>
                    <w:p w:rsidR="00257E16" w:rsidRPr="00A875EB" w:rsidRDefault="00257E16" w:rsidP="003018C6">
                      <w:pPr>
                        <w:pStyle w:val="Address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267 HIGH STREET, HOLYOKE 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4E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268822" wp14:editId="5E4131BA">
                <wp:simplePos x="0" y="0"/>
                <wp:positionH relativeFrom="margin">
                  <wp:posOffset>15240</wp:posOffset>
                </wp:positionH>
                <wp:positionV relativeFrom="paragraph">
                  <wp:posOffset>6656705</wp:posOffset>
                </wp:positionV>
                <wp:extent cx="5128895" cy="124333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8895" cy="1243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5DB" w:rsidRDefault="003705DB">
                            <w:pPr>
                              <w:pStyle w:val="Description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1.2pt;margin-top:524.15pt;width:403.85pt;height:97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Rauw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" filled="f" stroked="f">
                <v:textbox>
                  <w:txbxContent>
                    <w:p w:rsidR="003705DB" w:rsidRDefault="003705DB">
                      <w:pPr>
                        <w:pStyle w:val="Description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4EC7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25024A8" wp14:editId="179B1CD2">
                <wp:simplePos x="0" y="0"/>
                <wp:positionH relativeFrom="column">
                  <wp:posOffset>-681355</wp:posOffset>
                </wp:positionH>
                <wp:positionV relativeFrom="paragraph">
                  <wp:posOffset>1296670</wp:posOffset>
                </wp:positionV>
                <wp:extent cx="6858000" cy="478790"/>
                <wp:effectExtent l="4445" t="1270" r="0" b="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787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53.65pt;margin-top:102.1pt;width:540pt;height:37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" fillcolor="#ff6f61 [3205]" stroked="f"/>
            </w:pict>
          </mc:Fallback>
        </mc:AlternateContent>
      </w:r>
      <w:r w:rsidR="00CE4EC7">
        <w:rPr>
          <w:noProof/>
        </w:rPr>
        <mc:AlternateContent>
          <mc:Choice Requires="wps">
            <w:drawing>
              <wp:anchor distT="0" distB="0" distL="114300" distR="114300" simplePos="0" relativeHeight="251653115" behindDoc="1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-403860</wp:posOffset>
                </wp:positionV>
                <wp:extent cx="6858000" cy="7176770"/>
                <wp:effectExtent l="4445" t="0" r="0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71767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5DBE4"/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53.65pt;margin-top:-31.8pt;width:540pt;height:565.1pt;z-index:-2516633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" fillcolor="#b5dbe4" stroked="f">
                <v:fill color2="white [3212]" rotate="t" focus="100%" type="gradient"/>
              </v:rect>
            </w:pict>
          </mc:Fallback>
        </mc:AlternateContent>
      </w:r>
      <w:r w:rsidR="00CE4EC7">
        <w:rPr>
          <w:noProof/>
        </w:rPr>
        <mc:AlternateContent>
          <mc:Choice Requires="wps">
            <w:drawing>
              <wp:anchor distT="0" distB="0" distL="114300" distR="114300" simplePos="0" relativeHeight="251654140" behindDoc="1" locked="0" layoutInCell="0" allowOverlap="1">
                <wp:simplePos x="0" y="0"/>
                <wp:positionH relativeFrom="page">
                  <wp:posOffset>375285</wp:posOffset>
                </wp:positionH>
                <wp:positionV relativeFrom="page">
                  <wp:posOffset>429260</wp:posOffset>
                </wp:positionV>
                <wp:extent cx="7022465" cy="3905885"/>
                <wp:effectExtent l="3810" t="635" r="317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2465" cy="390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5DB" w:rsidRDefault="00A875E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60953" cy="3662614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ucket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60953" cy="36626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29.55pt;margin-top:33.8pt;width:552.95pt;height:307.55pt;z-index:-2516623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aeuQIAAME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" o:allowincell="f" filled="f" stroked="f">
                <v:textbox style="mso-fit-shape-to-text:t">
                  <w:txbxContent>
                    <w:p w:rsidR="003705DB" w:rsidRDefault="00A875E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860953" cy="3662614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ucket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60953" cy="36626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705DB" w:rsidSect="004640C7">
      <w:pgSz w:w="12240" w:h="15840"/>
      <w:pgMar w:top="1440" w:right="1800" w:bottom="24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E62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DCEA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749E3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8264DE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4F1037E"/>
    <w:multiLevelType w:val="hybridMultilevel"/>
    <w:tmpl w:val="36302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C7"/>
    <w:rsid w:val="001858E5"/>
    <w:rsid w:val="00244C9C"/>
    <w:rsid w:val="00257E16"/>
    <w:rsid w:val="002A708B"/>
    <w:rsid w:val="003018C6"/>
    <w:rsid w:val="003705DB"/>
    <w:rsid w:val="004640C7"/>
    <w:rsid w:val="005927CE"/>
    <w:rsid w:val="007864FE"/>
    <w:rsid w:val="008B7B88"/>
    <w:rsid w:val="00A875EB"/>
    <w:rsid w:val="00CE4EC7"/>
    <w:rsid w:val="00F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after="0" w:line="216" w:lineRule="auto"/>
      <w:ind w:left="144" w:firstLine="720"/>
      <w:outlineLvl w:val="0"/>
    </w:pPr>
    <w:rPr>
      <w:rFonts w:asciiTheme="majorHAnsi" w:hAnsiTheme="majorHAnsi"/>
      <w:caps/>
      <w:sz w:val="144"/>
      <w:szCs w:val="144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spacing w:after="0" w:line="216" w:lineRule="auto"/>
      <w:outlineLvl w:val="1"/>
    </w:pPr>
    <w:rPr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ateTime">
    <w:name w:val="Date &amp; Time"/>
    <w:basedOn w:val="Normal"/>
    <w:qFormat/>
    <w:rPr>
      <w:color w:val="FFFFFF" w:themeColor="background1"/>
      <w:sz w:val="48"/>
      <w:szCs w:val="48"/>
    </w:rPr>
  </w:style>
  <w:style w:type="paragraph" w:customStyle="1" w:styleId="Location">
    <w:name w:val="Location"/>
    <w:basedOn w:val="Normal"/>
    <w:qFormat/>
    <w:pPr>
      <w:spacing w:after="0" w:line="240" w:lineRule="auto"/>
    </w:pPr>
    <w:rPr>
      <w:rFonts w:asciiTheme="majorHAnsi" w:hAnsiTheme="majorHAnsi"/>
      <w:b/>
      <w:sz w:val="32"/>
      <w:szCs w:val="32"/>
    </w:rPr>
  </w:style>
  <w:style w:type="paragraph" w:customStyle="1" w:styleId="Address">
    <w:name w:val="Address"/>
    <w:basedOn w:val="Normal"/>
    <w:qFormat/>
    <w:pPr>
      <w:spacing w:after="0" w:line="240" w:lineRule="auto"/>
    </w:pPr>
    <w:rPr>
      <w:rFonts w:asciiTheme="majorHAnsi" w:hAnsiTheme="majorHAnsi"/>
      <w:color w:val="000000" w:themeColor="text1"/>
      <w:sz w:val="32"/>
      <w:szCs w:val="32"/>
    </w:rPr>
  </w:style>
  <w:style w:type="paragraph" w:customStyle="1" w:styleId="Description">
    <w:name w:val="Description"/>
    <w:basedOn w:val="Normal"/>
    <w:qFormat/>
    <w:pPr>
      <w:spacing w:line="288" w:lineRule="auto"/>
    </w:pPr>
    <w:rPr>
      <w:szCs w:val="24"/>
    </w:rPr>
  </w:style>
  <w:style w:type="paragraph" w:customStyle="1" w:styleId="Organization">
    <w:name w:val="Organization"/>
    <w:basedOn w:val="Normal"/>
    <w:qFormat/>
    <w:pPr>
      <w:spacing w:after="0" w:line="240" w:lineRule="auto"/>
    </w:pPr>
    <w:rPr>
      <w:rFonts w:asciiTheme="majorHAnsi" w:hAnsiTheme="majorHAnsi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z w:val="144"/>
      <w:szCs w:val="144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ventHeading1">
    <w:name w:val="Event Heading 1"/>
    <w:basedOn w:val="Normal"/>
    <w:qFormat/>
    <w:pPr>
      <w:spacing w:after="0" w:line="216" w:lineRule="auto"/>
      <w:outlineLvl w:val="1"/>
    </w:pPr>
    <w:rPr>
      <w:sz w:val="52"/>
      <w:szCs w:val="72"/>
    </w:rPr>
  </w:style>
  <w:style w:type="paragraph" w:customStyle="1" w:styleId="EventHeading2">
    <w:name w:val="Event Heading 2"/>
    <w:basedOn w:val="Normal"/>
    <w:qFormat/>
    <w:pPr>
      <w:spacing w:before="440" w:after="0" w:line="240" w:lineRule="auto"/>
      <w:ind w:left="144" w:firstLine="720"/>
      <w:outlineLvl w:val="0"/>
    </w:pPr>
    <w:rPr>
      <w:rFonts w:asciiTheme="majorHAnsi" w:hAnsiTheme="majorHAnsi"/>
      <w:i/>
      <w:caps/>
      <w:sz w:val="72"/>
      <w:szCs w:val="1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after="0" w:line="216" w:lineRule="auto"/>
      <w:ind w:left="144" w:firstLine="720"/>
      <w:outlineLvl w:val="0"/>
    </w:pPr>
    <w:rPr>
      <w:rFonts w:asciiTheme="majorHAnsi" w:hAnsiTheme="majorHAnsi"/>
      <w:caps/>
      <w:sz w:val="144"/>
      <w:szCs w:val="144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spacing w:after="0" w:line="216" w:lineRule="auto"/>
      <w:outlineLvl w:val="1"/>
    </w:pPr>
    <w:rPr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ateTime">
    <w:name w:val="Date &amp; Time"/>
    <w:basedOn w:val="Normal"/>
    <w:qFormat/>
    <w:rPr>
      <w:color w:val="FFFFFF" w:themeColor="background1"/>
      <w:sz w:val="48"/>
      <w:szCs w:val="48"/>
    </w:rPr>
  </w:style>
  <w:style w:type="paragraph" w:customStyle="1" w:styleId="Location">
    <w:name w:val="Location"/>
    <w:basedOn w:val="Normal"/>
    <w:qFormat/>
    <w:pPr>
      <w:spacing w:after="0" w:line="240" w:lineRule="auto"/>
    </w:pPr>
    <w:rPr>
      <w:rFonts w:asciiTheme="majorHAnsi" w:hAnsiTheme="majorHAnsi"/>
      <w:b/>
      <w:sz w:val="32"/>
      <w:szCs w:val="32"/>
    </w:rPr>
  </w:style>
  <w:style w:type="paragraph" w:customStyle="1" w:styleId="Address">
    <w:name w:val="Address"/>
    <w:basedOn w:val="Normal"/>
    <w:qFormat/>
    <w:pPr>
      <w:spacing w:after="0" w:line="240" w:lineRule="auto"/>
    </w:pPr>
    <w:rPr>
      <w:rFonts w:asciiTheme="majorHAnsi" w:hAnsiTheme="majorHAnsi"/>
      <w:color w:val="000000" w:themeColor="text1"/>
      <w:sz w:val="32"/>
      <w:szCs w:val="32"/>
    </w:rPr>
  </w:style>
  <w:style w:type="paragraph" w:customStyle="1" w:styleId="Description">
    <w:name w:val="Description"/>
    <w:basedOn w:val="Normal"/>
    <w:qFormat/>
    <w:pPr>
      <w:spacing w:line="288" w:lineRule="auto"/>
    </w:pPr>
    <w:rPr>
      <w:szCs w:val="24"/>
    </w:rPr>
  </w:style>
  <w:style w:type="paragraph" w:customStyle="1" w:styleId="Organization">
    <w:name w:val="Organization"/>
    <w:basedOn w:val="Normal"/>
    <w:qFormat/>
    <w:pPr>
      <w:spacing w:after="0" w:line="240" w:lineRule="auto"/>
    </w:pPr>
    <w:rPr>
      <w:rFonts w:asciiTheme="majorHAnsi" w:hAnsiTheme="majorHAnsi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z w:val="144"/>
      <w:szCs w:val="144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ventHeading1">
    <w:name w:val="Event Heading 1"/>
    <w:basedOn w:val="Normal"/>
    <w:qFormat/>
    <w:pPr>
      <w:spacing w:after="0" w:line="216" w:lineRule="auto"/>
      <w:outlineLvl w:val="1"/>
    </w:pPr>
    <w:rPr>
      <w:sz w:val="52"/>
      <w:szCs w:val="72"/>
    </w:rPr>
  </w:style>
  <w:style w:type="paragraph" w:customStyle="1" w:styleId="EventHeading2">
    <w:name w:val="Event Heading 2"/>
    <w:basedOn w:val="Normal"/>
    <w:qFormat/>
    <w:pPr>
      <w:spacing w:before="440" w:after="0" w:line="240" w:lineRule="auto"/>
      <w:ind w:left="144" w:firstLine="720"/>
      <w:outlineLvl w:val="0"/>
    </w:pPr>
    <w:rPr>
      <w:rFonts w:asciiTheme="majorHAnsi" w:hAnsiTheme="majorHAnsi"/>
      <w:i/>
      <w:caps/>
      <w:sz w:val="72"/>
      <w:szCs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indows\CitrixRedirectedFolders\AppData\Microsoft\Templates\GenericEventFlyer.dotx" TargetMode="External"/></Relationships>
</file>

<file path=word/theme/theme1.xml><?xml version="1.0" encoding="utf-8"?>
<a:theme xmlns:a="http://schemas.openxmlformats.org/drawingml/2006/main" name="Custom Theme">
  <a:themeElements>
    <a:clrScheme name="Deluxe">
      <a:dk1>
        <a:sysClr val="windowText" lastClr="000000"/>
      </a:dk1>
      <a:lt1>
        <a:sysClr val="window" lastClr="FFFFFF"/>
      </a:lt1>
      <a:dk2>
        <a:srgbClr val="30356E"/>
      </a:dk2>
      <a:lt2>
        <a:srgbClr val="FFF9E5"/>
      </a:lt2>
      <a:accent1>
        <a:srgbClr val="CC4757"/>
      </a:accent1>
      <a:accent2>
        <a:srgbClr val="FF6F61"/>
      </a:accent2>
      <a:accent3>
        <a:srgbClr val="FF953E"/>
      </a:accent3>
      <a:accent4>
        <a:srgbClr val="F8BD52"/>
      </a:accent4>
      <a:accent5>
        <a:srgbClr val="46A6BD"/>
      </a:accent5>
      <a:accent6>
        <a:srgbClr val="5488BC"/>
      </a:accent6>
      <a:hlink>
        <a:srgbClr val="FA7D7A"/>
      </a:hlink>
      <a:folHlink>
        <a:srgbClr val="FFCF3E"/>
      </a:folHlink>
    </a:clrScheme>
    <a:fontScheme name="Office Fonts">
      <a:majorFont>
        <a:latin typeface="Cambria"/>
        <a:ea typeface=""/>
        <a:cs typeface=""/>
        <a:font script="Jpan" typeface="MS Mincho"/>
        <a:font script="Arab" typeface="Times New Roman"/>
        <a:font script="Hang" typeface="Batang"/>
        <a:font script="Hant" typeface="MingLiu"/>
        <a:font script="Hans" typeface="SimSun"/>
        <a:font script="Cyrl" typeface="Times New Roman"/>
        <a:font script="Grek" typeface="Times New Roman"/>
        <a:font script="Hebr" typeface="Times New Roman"/>
        <a:font script="Viet" typeface="Times New Roman"/>
        <a:font script="Thai" typeface="Angsana New"/>
      </a:majorFont>
      <a:minorFont>
        <a:latin typeface="Calibri"/>
        <a:ea typeface=""/>
        <a:cs typeface=""/>
        <a:font script="Jpan" typeface="MS Gothic"/>
        <a:font script="Arab" typeface="Arial"/>
        <a:font script="Hang" typeface="Dotum"/>
        <a:font script="Hant" typeface="PMingLiu"/>
        <a:font script="Hans" typeface="SimHei"/>
        <a:font script="Cyrl" typeface="Arial"/>
        <a:font script="Grek" typeface="Arial"/>
        <a:font script="Hebr" typeface="Arial"/>
        <a:font script="Viet" typeface="Arial"/>
        <a:font script="Thai" typeface="Cordia New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16CDE1B-E783-4568-B094-A72DD14C84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GenericEventFlyer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event flyer</vt:lpstr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event flyer</dc:title>
  <dc:creator>Kate Shapiro</dc:creator>
  <cp:lastModifiedBy>Kate Shapiro</cp:lastModifiedBy>
  <cp:revision>2</cp:revision>
  <cp:lastPrinted>2016-12-08T17:00:00Z</cp:lastPrinted>
  <dcterms:created xsi:type="dcterms:W3CDTF">2016-12-19T16:55:00Z</dcterms:created>
  <dcterms:modified xsi:type="dcterms:W3CDTF">2016-12-19T16:55:00Z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TC101731849990</vt:lpwstr>
  </property>
</Properties>
</file>